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2FF" w:rsidRDefault="0067153E">
      <w:pPr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附件2</w:t>
      </w:r>
    </w:p>
    <w:p w:rsidR="00A322FF" w:rsidRDefault="0067153E">
      <w:pPr>
        <w:widowControl/>
        <w:jc w:val="center"/>
        <w:rPr>
          <w:rFonts w:ascii="仿宋" w:eastAsia="仿宋" w:hAnsi="仿宋"/>
          <w:b/>
          <w:kern w:val="0"/>
          <w:szCs w:val="32"/>
        </w:rPr>
      </w:pPr>
      <w:r>
        <w:rPr>
          <w:rFonts w:ascii="仿宋" w:eastAsia="仿宋" w:hAnsi="仿宋" w:hint="eastAsia"/>
          <w:b/>
          <w:kern w:val="0"/>
          <w:szCs w:val="32"/>
        </w:rPr>
        <w:t>南京审计大学高等教育自学考试“专接本”专业</w:t>
      </w:r>
    </w:p>
    <w:p w:rsidR="00A322FF" w:rsidRDefault="0067153E">
      <w:pPr>
        <w:widowControl/>
        <w:jc w:val="center"/>
        <w:rPr>
          <w:rFonts w:ascii="仿宋" w:eastAsia="仿宋" w:hAnsi="仿宋"/>
          <w:b/>
          <w:kern w:val="0"/>
          <w:szCs w:val="32"/>
        </w:rPr>
      </w:pPr>
      <w:r>
        <w:rPr>
          <w:rFonts w:ascii="仿宋" w:eastAsia="仿宋" w:hAnsi="仿宋" w:hint="eastAsia"/>
          <w:b/>
          <w:szCs w:val="32"/>
          <w:u w:val="single"/>
        </w:rPr>
        <w:t>202</w:t>
      </w:r>
      <w:r w:rsidR="00770FAF">
        <w:rPr>
          <w:rFonts w:ascii="仿宋" w:eastAsia="仿宋" w:hAnsi="仿宋"/>
          <w:b/>
          <w:szCs w:val="32"/>
          <w:u w:val="single"/>
        </w:rPr>
        <w:t>4</w:t>
      </w:r>
      <w:r>
        <w:rPr>
          <w:rFonts w:ascii="仿宋" w:eastAsia="仿宋" w:hAnsi="仿宋" w:hint="eastAsia"/>
          <w:b/>
          <w:szCs w:val="32"/>
        </w:rPr>
        <w:t>届</w:t>
      </w:r>
      <w:r>
        <w:rPr>
          <w:rFonts w:ascii="仿宋" w:eastAsia="仿宋" w:hAnsi="仿宋" w:hint="eastAsia"/>
          <w:b/>
          <w:kern w:val="0"/>
          <w:szCs w:val="32"/>
        </w:rPr>
        <w:t>优秀毕业生汇总表</w:t>
      </w:r>
    </w:p>
    <w:p w:rsidR="00A322FF" w:rsidRDefault="006715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学校：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2443"/>
        <w:gridCol w:w="1399"/>
        <w:gridCol w:w="1053"/>
        <w:gridCol w:w="3401"/>
      </w:tblGrid>
      <w:tr w:rsidR="00A322FF">
        <w:trPr>
          <w:jc w:val="center"/>
        </w:trPr>
        <w:tc>
          <w:tcPr>
            <w:tcW w:w="1001" w:type="dxa"/>
          </w:tcPr>
          <w:p w:rsidR="00A322FF" w:rsidRDefault="0067153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序号</w:t>
            </w:r>
          </w:p>
        </w:tc>
        <w:tc>
          <w:tcPr>
            <w:tcW w:w="2443" w:type="dxa"/>
          </w:tcPr>
          <w:p w:rsidR="00A322FF" w:rsidRDefault="0067153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准考证号</w:t>
            </w:r>
          </w:p>
        </w:tc>
        <w:tc>
          <w:tcPr>
            <w:tcW w:w="1399" w:type="dxa"/>
          </w:tcPr>
          <w:p w:rsidR="00A322FF" w:rsidRDefault="0067153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1053" w:type="dxa"/>
          </w:tcPr>
          <w:p w:rsidR="00A322FF" w:rsidRDefault="0067153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3401" w:type="dxa"/>
          </w:tcPr>
          <w:p w:rsidR="00A322FF" w:rsidRDefault="0067153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院校名称</w:t>
            </w: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043721210016</w:t>
            </w:r>
          </w:p>
        </w:tc>
        <w:tc>
          <w:tcPr>
            <w:tcW w:w="1399" w:type="dxa"/>
          </w:tcPr>
          <w:p w:rsidR="00A322FF" w:rsidRDefault="002B206E"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王胜佳</w:t>
            </w:r>
          </w:p>
        </w:tc>
        <w:tc>
          <w:tcPr>
            <w:tcW w:w="105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4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江苏城乡建设职业学院</w:t>
            </w: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2B206E" w:rsidP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043721210003</w:t>
            </w:r>
          </w:p>
        </w:tc>
        <w:tc>
          <w:tcPr>
            <w:tcW w:w="1399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颜陈玺</w:t>
            </w:r>
          </w:p>
        </w:tc>
        <w:tc>
          <w:tcPr>
            <w:tcW w:w="105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4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江苏城乡建设职业学院</w:t>
            </w: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206E">
              <w:rPr>
                <w:rFonts w:ascii="仿宋" w:eastAsia="仿宋" w:hAnsi="仿宋" w:hint="eastAsia"/>
                <w:sz w:val="28"/>
                <w:szCs w:val="28"/>
              </w:rPr>
              <w:t>013722209029</w:t>
            </w:r>
          </w:p>
        </w:tc>
        <w:tc>
          <w:tcPr>
            <w:tcW w:w="1399" w:type="dxa"/>
          </w:tcPr>
          <w:p w:rsidR="00A322FF" w:rsidRPr="002B206E" w:rsidRDefault="002B206E" w:rsidP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B206E">
              <w:rPr>
                <w:rFonts w:ascii="仿宋" w:eastAsia="仿宋" w:hAnsi="仿宋" w:hint="eastAsia"/>
                <w:sz w:val="28"/>
                <w:szCs w:val="28"/>
              </w:rPr>
              <w:t>周雅慧</w:t>
            </w:r>
            <w:proofErr w:type="gramEnd"/>
          </w:p>
        </w:tc>
        <w:tc>
          <w:tcPr>
            <w:tcW w:w="105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4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206E">
              <w:rPr>
                <w:rFonts w:ascii="仿宋" w:eastAsia="仿宋" w:hAnsi="仿宋" w:hint="eastAsia"/>
                <w:sz w:val="28"/>
                <w:szCs w:val="28"/>
              </w:rPr>
              <w:t>南京商业学校</w:t>
            </w: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013722226002</w:t>
            </w:r>
          </w:p>
        </w:tc>
        <w:tc>
          <w:tcPr>
            <w:tcW w:w="1399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魏晓雯</w:t>
            </w:r>
          </w:p>
        </w:tc>
        <w:tc>
          <w:tcPr>
            <w:tcW w:w="105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34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江苏经贸职业技术学院</w:t>
            </w:r>
          </w:p>
        </w:tc>
        <w:bookmarkStart w:id="0" w:name="_GoBack"/>
        <w:bookmarkEnd w:id="0"/>
      </w:tr>
      <w:tr w:rsidR="00A322FF">
        <w:trPr>
          <w:jc w:val="center"/>
        </w:trPr>
        <w:tc>
          <w:tcPr>
            <w:tcW w:w="10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44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103721251038</w:t>
            </w:r>
          </w:p>
        </w:tc>
        <w:tc>
          <w:tcPr>
            <w:tcW w:w="1399" w:type="dxa"/>
          </w:tcPr>
          <w:p w:rsidR="00A322FF" w:rsidRDefault="002B206E"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李嘉伟</w:t>
            </w:r>
          </w:p>
        </w:tc>
        <w:tc>
          <w:tcPr>
            <w:tcW w:w="105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4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江海职业技术学院</w:t>
            </w: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103721251012</w:t>
            </w:r>
          </w:p>
        </w:tc>
        <w:tc>
          <w:tcPr>
            <w:tcW w:w="1399" w:type="dxa"/>
          </w:tcPr>
          <w:p w:rsidR="00A322FF" w:rsidRDefault="002B206E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陈斯琪</w:t>
            </w:r>
            <w:proofErr w:type="gramEnd"/>
          </w:p>
        </w:tc>
        <w:tc>
          <w:tcPr>
            <w:tcW w:w="105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4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江海职业技术学院</w:t>
            </w: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44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103720251017</w:t>
            </w:r>
          </w:p>
        </w:tc>
        <w:tc>
          <w:tcPr>
            <w:tcW w:w="1399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color w:val="000000"/>
                <w:kern w:val="0"/>
                <w:sz w:val="28"/>
                <w:szCs w:val="28"/>
              </w:rPr>
              <w:t>虎慧丽</w:t>
            </w:r>
            <w:proofErr w:type="gramEnd"/>
          </w:p>
        </w:tc>
        <w:tc>
          <w:tcPr>
            <w:tcW w:w="105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4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江海职业技术学院</w:t>
            </w: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2B206E" w:rsidP="002B206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8</w:t>
            </w:r>
          </w:p>
        </w:tc>
        <w:tc>
          <w:tcPr>
            <w:tcW w:w="244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103720251032</w:t>
            </w:r>
          </w:p>
        </w:tc>
        <w:tc>
          <w:tcPr>
            <w:tcW w:w="1399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孙怡晨</w:t>
            </w:r>
          </w:p>
        </w:tc>
        <w:tc>
          <w:tcPr>
            <w:tcW w:w="105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女</w:t>
            </w:r>
          </w:p>
        </w:tc>
        <w:tc>
          <w:tcPr>
            <w:tcW w:w="34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江海职业技术学院</w:t>
            </w: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2B206E" w:rsidP="002B206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9</w:t>
            </w:r>
          </w:p>
        </w:tc>
        <w:tc>
          <w:tcPr>
            <w:tcW w:w="244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103722251012</w:t>
            </w:r>
          </w:p>
        </w:tc>
        <w:tc>
          <w:tcPr>
            <w:tcW w:w="1399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薛辰晓</w:t>
            </w:r>
          </w:p>
        </w:tc>
        <w:tc>
          <w:tcPr>
            <w:tcW w:w="1053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男</w:t>
            </w:r>
          </w:p>
        </w:tc>
        <w:tc>
          <w:tcPr>
            <w:tcW w:w="3401" w:type="dxa"/>
          </w:tcPr>
          <w:p w:rsidR="00A322FF" w:rsidRDefault="002B206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江海职业技术学院</w:t>
            </w: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A322FF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43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399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53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1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A322FF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43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399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53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1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322FF">
        <w:trPr>
          <w:jc w:val="center"/>
        </w:trPr>
        <w:tc>
          <w:tcPr>
            <w:tcW w:w="1001" w:type="dxa"/>
          </w:tcPr>
          <w:p w:rsidR="00A322FF" w:rsidRDefault="00A322FF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43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399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53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1" w:type="dxa"/>
          </w:tcPr>
          <w:p w:rsidR="00A322FF" w:rsidRDefault="00A322FF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:rsidR="00A322FF" w:rsidRDefault="00A322FF">
      <w:pPr>
        <w:rPr>
          <w:rFonts w:ascii="仿宋" w:eastAsia="仿宋" w:hAnsi="仿宋"/>
          <w:szCs w:val="32"/>
        </w:rPr>
      </w:pPr>
    </w:p>
    <w:p w:rsidR="00A322FF" w:rsidRDefault="00A322FF">
      <w:pPr>
        <w:rPr>
          <w:rFonts w:ascii="仿宋" w:eastAsia="仿宋" w:hAnsi="仿宋"/>
          <w:szCs w:val="32"/>
        </w:rPr>
      </w:pPr>
    </w:p>
    <w:p w:rsidR="00A322FF" w:rsidRDefault="00A322FF">
      <w:pPr>
        <w:rPr>
          <w:rFonts w:ascii="仿宋" w:eastAsia="仿宋" w:hAnsi="仿宋"/>
          <w:szCs w:val="32"/>
        </w:rPr>
      </w:pPr>
    </w:p>
    <w:p w:rsidR="00A322FF" w:rsidRDefault="00A322FF">
      <w:pPr>
        <w:ind w:rightChars="-112" w:right="-354"/>
        <w:rPr>
          <w:rFonts w:ascii="仿宋" w:eastAsia="仿宋" w:hAnsi="仿宋"/>
          <w:szCs w:val="32"/>
        </w:rPr>
      </w:pPr>
    </w:p>
    <w:sectPr w:rsidR="00A322FF">
      <w:footerReference w:type="default" r:id="rId6"/>
      <w:pgSz w:w="11907" w:h="16840"/>
      <w:pgMar w:top="1418" w:right="1531" w:bottom="1418" w:left="1531" w:header="851" w:footer="1134" w:gutter="0"/>
      <w:pgNumType w:start="1"/>
      <w:cols w:space="720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316" w:rsidRDefault="00370316">
      <w:r>
        <w:separator/>
      </w:r>
    </w:p>
  </w:endnote>
  <w:endnote w:type="continuationSeparator" w:id="0">
    <w:p w:rsidR="00370316" w:rsidRDefault="0037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2FF" w:rsidRDefault="00A322F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316" w:rsidRDefault="00370316">
      <w:r>
        <w:separator/>
      </w:r>
    </w:p>
  </w:footnote>
  <w:footnote w:type="continuationSeparator" w:id="0">
    <w:p w:rsidR="00370316" w:rsidRDefault="0037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NlMjdjMzJmZjViMDQ1NjJmNzA1ZGM1ZjA3NGVjNDMifQ=="/>
  </w:docVars>
  <w:rsids>
    <w:rsidRoot w:val="00E47993"/>
    <w:rsid w:val="000010C0"/>
    <w:rsid w:val="000066FE"/>
    <w:rsid w:val="000114FF"/>
    <w:rsid w:val="00011BDD"/>
    <w:rsid w:val="00012961"/>
    <w:rsid w:val="00023021"/>
    <w:rsid w:val="00027E09"/>
    <w:rsid w:val="00031F44"/>
    <w:rsid w:val="00032D04"/>
    <w:rsid w:val="00033CE4"/>
    <w:rsid w:val="00043389"/>
    <w:rsid w:val="0005123D"/>
    <w:rsid w:val="00054B43"/>
    <w:rsid w:val="0008089C"/>
    <w:rsid w:val="00085144"/>
    <w:rsid w:val="00087157"/>
    <w:rsid w:val="000A35A6"/>
    <w:rsid w:val="000B2EA1"/>
    <w:rsid w:val="000B5165"/>
    <w:rsid w:val="000B7232"/>
    <w:rsid w:val="000B7257"/>
    <w:rsid w:val="000C0A4D"/>
    <w:rsid w:val="000C1BDE"/>
    <w:rsid w:val="000D254D"/>
    <w:rsid w:val="000D5B28"/>
    <w:rsid w:val="000E13A1"/>
    <w:rsid w:val="000E636F"/>
    <w:rsid w:val="000F078F"/>
    <w:rsid w:val="000F1956"/>
    <w:rsid w:val="000F1C82"/>
    <w:rsid w:val="000F35E7"/>
    <w:rsid w:val="000F4428"/>
    <w:rsid w:val="00104CC6"/>
    <w:rsid w:val="00110968"/>
    <w:rsid w:val="001143DC"/>
    <w:rsid w:val="00121884"/>
    <w:rsid w:val="001259C5"/>
    <w:rsid w:val="00146FB1"/>
    <w:rsid w:val="00153BA8"/>
    <w:rsid w:val="00162024"/>
    <w:rsid w:val="001670D6"/>
    <w:rsid w:val="00171CF3"/>
    <w:rsid w:val="00174C72"/>
    <w:rsid w:val="00176322"/>
    <w:rsid w:val="00182246"/>
    <w:rsid w:val="0018304D"/>
    <w:rsid w:val="001843C6"/>
    <w:rsid w:val="00195BDD"/>
    <w:rsid w:val="001A4D15"/>
    <w:rsid w:val="001A5F12"/>
    <w:rsid w:val="001B30C7"/>
    <w:rsid w:val="001B787C"/>
    <w:rsid w:val="001C1628"/>
    <w:rsid w:val="001C5541"/>
    <w:rsid w:val="001D13B0"/>
    <w:rsid w:val="001D1D73"/>
    <w:rsid w:val="001D6333"/>
    <w:rsid w:val="00206470"/>
    <w:rsid w:val="002078FC"/>
    <w:rsid w:val="00207A90"/>
    <w:rsid w:val="00211064"/>
    <w:rsid w:val="00211C6C"/>
    <w:rsid w:val="00214314"/>
    <w:rsid w:val="00216B82"/>
    <w:rsid w:val="00230275"/>
    <w:rsid w:val="00235C3E"/>
    <w:rsid w:val="00244D9C"/>
    <w:rsid w:val="0025258B"/>
    <w:rsid w:val="002559D3"/>
    <w:rsid w:val="00255E87"/>
    <w:rsid w:val="00257FCC"/>
    <w:rsid w:val="002712A0"/>
    <w:rsid w:val="00271419"/>
    <w:rsid w:val="0028550F"/>
    <w:rsid w:val="00285DC0"/>
    <w:rsid w:val="00291CD4"/>
    <w:rsid w:val="002979C7"/>
    <w:rsid w:val="002A5A2D"/>
    <w:rsid w:val="002A69A4"/>
    <w:rsid w:val="002B206E"/>
    <w:rsid w:val="002B2BC4"/>
    <w:rsid w:val="002C6FAD"/>
    <w:rsid w:val="002D2F3D"/>
    <w:rsid w:val="002D2F88"/>
    <w:rsid w:val="002D4FF0"/>
    <w:rsid w:val="002F5C2A"/>
    <w:rsid w:val="00301A38"/>
    <w:rsid w:val="00307581"/>
    <w:rsid w:val="003125FC"/>
    <w:rsid w:val="00312C15"/>
    <w:rsid w:val="00340194"/>
    <w:rsid w:val="00345A65"/>
    <w:rsid w:val="0035334D"/>
    <w:rsid w:val="003548CD"/>
    <w:rsid w:val="0035538E"/>
    <w:rsid w:val="0036155F"/>
    <w:rsid w:val="00362962"/>
    <w:rsid w:val="00364DD1"/>
    <w:rsid w:val="00365449"/>
    <w:rsid w:val="0036554E"/>
    <w:rsid w:val="00366A97"/>
    <w:rsid w:val="00370316"/>
    <w:rsid w:val="00381E03"/>
    <w:rsid w:val="00382548"/>
    <w:rsid w:val="00383944"/>
    <w:rsid w:val="00386092"/>
    <w:rsid w:val="00396A46"/>
    <w:rsid w:val="00396FF4"/>
    <w:rsid w:val="00397B89"/>
    <w:rsid w:val="003A0445"/>
    <w:rsid w:val="003A208A"/>
    <w:rsid w:val="003A3E2E"/>
    <w:rsid w:val="003A4534"/>
    <w:rsid w:val="003A4C2F"/>
    <w:rsid w:val="003A5453"/>
    <w:rsid w:val="003A6161"/>
    <w:rsid w:val="003B17E2"/>
    <w:rsid w:val="003B2723"/>
    <w:rsid w:val="003B3D8F"/>
    <w:rsid w:val="003C5F9E"/>
    <w:rsid w:val="003C7CF1"/>
    <w:rsid w:val="003D1AF9"/>
    <w:rsid w:val="003D4FF3"/>
    <w:rsid w:val="003D613A"/>
    <w:rsid w:val="003D7AA8"/>
    <w:rsid w:val="003E1227"/>
    <w:rsid w:val="003F1192"/>
    <w:rsid w:val="003F2392"/>
    <w:rsid w:val="003F4854"/>
    <w:rsid w:val="00400835"/>
    <w:rsid w:val="004023C0"/>
    <w:rsid w:val="00405323"/>
    <w:rsid w:val="0042162C"/>
    <w:rsid w:val="00424C4D"/>
    <w:rsid w:val="00426636"/>
    <w:rsid w:val="00432CB6"/>
    <w:rsid w:val="00433597"/>
    <w:rsid w:val="00456975"/>
    <w:rsid w:val="00457D96"/>
    <w:rsid w:val="00461553"/>
    <w:rsid w:val="00461F57"/>
    <w:rsid w:val="00467800"/>
    <w:rsid w:val="00472234"/>
    <w:rsid w:val="00476798"/>
    <w:rsid w:val="004A2A2E"/>
    <w:rsid w:val="004A6E27"/>
    <w:rsid w:val="004B224E"/>
    <w:rsid w:val="004B2C07"/>
    <w:rsid w:val="004B6F4E"/>
    <w:rsid w:val="004C4107"/>
    <w:rsid w:val="004C5641"/>
    <w:rsid w:val="004C77EE"/>
    <w:rsid w:val="004D26A3"/>
    <w:rsid w:val="004D322D"/>
    <w:rsid w:val="004E0B19"/>
    <w:rsid w:val="00510F01"/>
    <w:rsid w:val="00513321"/>
    <w:rsid w:val="00520229"/>
    <w:rsid w:val="005259B5"/>
    <w:rsid w:val="0053684C"/>
    <w:rsid w:val="00540EEC"/>
    <w:rsid w:val="00543116"/>
    <w:rsid w:val="00543707"/>
    <w:rsid w:val="0055053F"/>
    <w:rsid w:val="00551616"/>
    <w:rsid w:val="00553A06"/>
    <w:rsid w:val="005551D8"/>
    <w:rsid w:val="00557080"/>
    <w:rsid w:val="00557717"/>
    <w:rsid w:val="0055774A"/>
    <w:rsid w:val="00561613"/>
    <w:rsid w:val="005662AF"/>
    <w:rsid w:val="00571434"/>
    <w:rsid w:val="005745BA"/>
    <w:rsid w:val="00584FC2"/>
    <w:rsid w:val="00587ACC"/>
    <w:rsid w:val="00590AEA"/>
    <w:rsid w:val="005938B4"/>
    <w:rsid w:val="005B305B"/>
    <w:rsid w:val="005B50A4"/>
    <w:rsid w:val="005B6D04"/>
    <w:rsid w:val="005C22BC"/>
    <w:rsid w:val="005C3863"/>
    <w:rsid w:val="005C5495"/>
    <w:rsid w:val="005E1A12"/>
    <w:rsid w:val="005E3A06"/>
    <w:rsid w:val="005E57FB"/>
    <w:rsid w:val="005E78BA"/>
    <w:rsid w:val="005F08B0"/>
    <w:rsid w:val="005F0F54"/>
    <w:rsid w:val="005F46E9"/>
    <w:rsid w:val="0060790C"/>
    <w:rsid w:val="0062008C"/>
    <w:rsid w:val="00620550"/>
    <w:rsid w:val="0063414A"/>
    <w:rsid w:val="006400FF"/>
    <w:rsid w:val="006542F0"/>
    <w:rsid w:val="006543E8"/>
    <w:rsid w:val="00664CA8"/>
    <w:rsid w:val="00666292"/>
    <w:rsid w:val="00666C6A"/>
    <w:rsid w:val="0067153E"/>
    <w:rsid w:val="00677777"/>
    <w:rsid w:val="006814DC"/>
    <w:rsid w:val="00692A67"/>
    <w:rsid w:val="00693D54"/>
    <w:rsid w:val="006941BF"/>
    <w:rsid w:val="006962B7"/>
    <w:rsid w:val="006A02BF"/>
    <w:rsid w:val="006A3785"/>
    <w:rsid w:val="006A74B8"/>
    <w:rsid w:val="006B557D"/>
    <w:rsid w:val="006B7A0F"/>
    <w:rsid w:val="006C58CB"/>
    <w:rsid w:val="006C70D7"/>
    <w:rsid w:val="006D7981"/>
    <w:rsid w:val="006E3749"/>
    <w:rsid w:val="006E5A5E"/>
    <w:rsid w:val="006E76E9"/>
    <w:rsid w:val="0070658E"/>
    <w:rsid w:val="00706825"/>
    <w:rsid w:val="00721640"/>
    <w:rsid w:val="0072196A"/>
    <w:rsid w:val="00723B02"/>
    <w:rsid w:val="0073430B"/>
    <w:rsid w:val="00746F37"/>
    <w:rsid w:val="00753B58"/>
    <w:rsid w:val="00761FEA"/>
    <w:rsid w:val="00763DC6"/>
    <w:rsid w:val="0076759F"/>
    <w:rsid w:val="0077092F"/>
    <w:rsid w:val="00770FAF"/>
    <w:rsid w:val="007732CF"/>
    <w:rsid w:val="00783CDC"/>
    <w:rsid w:val="00791118"/>
    <w:rsid w:val="00791CEC"/>
    <w:rsid w:val="0079604E"/>
    <w:rsid w:val="00796377"/>
    <w:rsid w:val="007A0DCD"/>
    <w:rsid w:val="007B3366"/>
    <w:rsid w:val="007B71DA"/>
    <w:rsid w:val="007B7C2E"/>
    <w:rsid w:val="007C0A19"/>
    <w:rsid w:val="007C0CA0"/>
    <w:rsid w:val="007C3D41"/>
    <w:rsid w:val="007D16A9"/>
    <w:rsid w:val="007D3B48"/>
    <w:rsid w:val="007D43A6"/>
    <w:rsid w:val="007E4AB8"/>
    <w:rsid w:val="007E7036"/>
    <w:rsid w:val="007E7CD9"/>
    <w:rsid w:val="007F7165"/>
    <w:rsid w:val="00816C53"/>
    <w:rsid w:val="00836A46"/>
    <w:rsid w:val="008413D3"/>
    <w:rsid w:val="00841CFB"/>
    <w:rsid w:val="008427F1"/>
    <w:rsid w:val="0085564D"/>
    <w:rsid w:val="00857012"/>
    <w:rsid w:val="00861BE3"/>
    <w:rsid w:val="00863891"/>
    <w:rsid w:val="00866648"/>
    <w:rsid w:val="00870904"/>
    <w:rsid w:val="00871EB2"/>
    <w:rsid w:val="00872A55"/>
    <w:rsid w:val="00877705"/>
    <w:rsid w:val="00884B04"/>
    <w:rsid w:val="00885711"/>
    <w:rsid w:val="00886EFE"/>
    <w:rsid w:val="00893662"/>
    <w:rsid w:val="008957BF"/>
    <w:rsid w:val="00896680"/>
    <w:rsid w:val="00896FBE"/>
    <w:rsid w:val="008A59DA"/>
    <w:rsid w:val="008A7E04"/>
    <w:rsid w:val="008C59A7"/>
    <w:rsid w:val="008C6850"/>
    <w:rsid w:val="008D3EDE"/>
    <w:rsid w:val="008D4F44"/>
    <w:rsid w:val="008D7D17"/>
    <w:rsid w:val="008F306B"/>
    <w:rsid w:val="008F4700"/>
    <w:rsid w:val="009173F6"/>
    <w:rsid w:val="009223B2"/>
    <w:rsid w:val="00925AF1"/>
    <w:rsid w:val="009313DD"/>
    <w:rsid w:val="00932713"/>
    <w:rsid w:val="009374E9"/>
    <w:rsid w:val="00941E6A"/>
    <w:rsid w:val="00942682"/>
    <w:rsid w:val="00943A3D"/>
    <w:rsid w:val="009442BF"/>
    <w:rsid w:val="0095510A"/>
    <w:rsid w:val="00955A16"/>
    <w:rsid w:val="009577BD"/>
    <w:rsid w:val="009666E0"/>
    <w:rsid w:val="00972043"/>
    <w:rsid w:val="0098308E"/>
    <w:rsid w:val="009837F6"/>
    <w:rsid w:val="0098481A"/>
    <w:rsid w:val="009A0F20"/>
    <w:rsid w:val="009A4753"/>
    <w:rsid w:val="009B4071"/>
    <w:rsid w:val="009B7F9A"/>
    <w:rsid w:val="009C0390"/>
    <w:rsid w:val="009C1F81"/>
    <w:rsid w:val="009C4B64"/>
    <w:rsid w:val="009D4EFD"/>
    <w:rsid w:val="009E2D1D"/>
    <w:rsid w:val="009E4CB9"/>
    <w:rsid w:val="009E525B"/>
    <w:rsid w:val="009F0EDC"/>
    <w:rsid w:val="009F791B"/>
    <w:rsid w:val="00A0034D"/>
    <w:rsid w:val="00A00399"/>
    <w:rsid w:val="00A065F7"/>
    <w:rsid w:val="00A12011"/>
    <w:rsid w:val="00A12C1D"/>
    <w:rsid w:val="00A1352A"/>
    <w:rsid w:val="00A14413"/>
    <w:rsid w:val="00A153C6"/>
    <w:rsid w:val="00A24458"/>
    <w:rsid w:val="00A27455"/>
    <w:rsid w:val="00A308C1"/>
    <w:rsid w:val="00A322FF"/>
    <w:rsid w:val="00A40D10"/>
    <w:rsid w:val="00A41896"/>
    <w:rsid w:val="00A46222"/>
    <w:rsid w:val="00A50561"/>
    <w:rsid w:val="00A50CAD"/>
    <w:rsid w:val="00A557E7"/>
    <w:rsid w:val="00A561A7"/>
    <w:rsid w:val="00A62FEC"/>
    <w:rsid w:val="00A63D35"/>
    <w:rsid w:val="00A65A2A"/>
    <w:rsid w:val="00A76451"/>
    <w:rsid w:val="00A803B1"/>
    <w:rsid w:val="00A81B83"/>
    <w:rsid w:val="00A82C39"/>
    <w:rsid w:val="00A92394"/>
    <w:rsid w:val="00A950D0"/>
    <w:rsid w:val="00AA1FB4"/>
    <w:rsid w:val="00AA5332"/>
    <w:rsid w:val="00AB1B3F"/>
    <w:rsid w:val="00AB1D04"/>
    <w:rsid w:val="00AC16CE"/>
    <w:rsid w:val="00AC5236"/>
    <w:rsid w:val="00AD685C"/>
    <w:rsid w:val="00AF1835"/>
    <w:rsid w:val="00AF413B"/>
    <w:rsid w:val="00AF4168"/>
    <w:rsid w:val="00AF7774"/>
    <w:rsid w:val="00B07E5C"/>
    <w:rsid w:val="00B10923"/>
    <w:rsid w:val="00B138F3"/>
    <w:rsid w:val="00B15C3A"/>
    <w:rsid w:val="00B21D9E"/>
    <w:rsid w:val="00B4536E"/>
    <w:rsid w:val="00B46A8C"/>
    <w:rsid w:val="00B519D1"/>
    <w:rsid w:val="00B52F1A"/>
    <w:rsid w:val="00B62178"/>
    <w:rsid w:val="00B63C95"/>
    <w:rsid w:val="00B64EEF"/>
    <w:rsid w:val="00B67E9F"/>
    <w:rsid w:val="00B67EF1"/>
    <w:rsid w:val="00B70EF9"/>
    <w:rsid w:val="00B80C29"/>
    <w:rsid w:val="00B82D65"/>
    <w:rsid w:val="00B86FA4"/>
    <w:rsid w:val="00B93770"/>
    <w:rsid w:val="00B96019"/>
    <w:rsid w:val="00BA4C9C"/>
    <w:rsid w:val="00BB42C0"/>
    <w:rsid w:val="00BB5F19"/>
    <w:rsid w:val="00BC629F"/>
    <w:rsid w:val="00BE2A86"/>
    <w:rsid w:val="00BE5EAD"/>
    <w:rsid w:val="00BE6DA1"/>
    <w:rsid w:val="00BF5AE0"/>
    <w:rsid w:val="00BF716B"/>
    <w:rsid w:val="00C034C1"/>
    <w:rsid w:val="00C056A7"/>
    <w:rsid w:val="00C14190"/>
    <w:rsid w:val="00C15570"/>
    <w:rsid w:val="00C37835"/>
    <w:rsid w:val="00C51E8E"/>
    <w:rsid w:val="00C56FBD"/>
    <w:rsid w:val="00C6492A"/>
    <w:rsid w:val="00C73BB3"/>
    <w:rsid w:val="00C845AB"/>
    <w:rsid w:val="00C95B92"/>
    <w:rsid w:val="00CA2EC1"/>
    <w:rsid w:val="00CA50FF"/>
    <w:rsid w:val="00CB4CC0"/>
    <w:rsid w:val="00CB6652"/>
    <w:rsid w:val="00CB72EF"/>
    <w:rsid w:val="00CC0C91"/>
    <w:rsid w:val="00CD2587"/>
    <w:rsid w:val="00CD59A5"/>
    <w:rsid w:val="00CE6524"/>
    <w:rsid w:val="00CF018E"/>
    <w:rsid w:val="00CF53C3"/>
    <w:rsid w:val="00CF5BB3"/>
    <w:rsid w:val="00D137B1"/>
    <w:rsid w:val="00D15EC0"/>
    <w:rsid w:val="00D176B7"/>
    <w:rsid w:val="00D20471"/>
    <w:rsid w:val="00D2055E"/>
    <w:rsid w:val="00D3257C"/>
    <w:rsid w:val="00D32F1F"/>
    <w:rsid w:val="00D45BC1"/>
    <w:rsid w:val="00D60849"/>
    <w:rsid w:val="00D74062"/>
    <w:rsid w:val="00D7771C"/>
    <w:rsid w:val="00D81367"/>
    <w:rsid w:val="00D82A2B"/>
    <w:rsid w:val="00D8571C"/>
    <w:rsid w:val="00D87E9E"/>
    <w:rsid w:val="00D923FF"/>
    <w:rsid w:val="00D92AF6"/>
    <w:rsid w:val="00D93CB8"/>
    <w:rsid w:val="00D97DE7"/>
    <w:rsid w:val="00DA4CC5"/>
    <w:rsid w:val="00DA7EF2"/>
    <w:rsid w:val="00DB0FE3"/>
    <w:rsid w:val="00DB4D08"/>
    <w:rsid w:val="00DC1B92"/>
    <w:rsid w:val="00DC27CB"/>
    <w:rsid w:val="00DD5383"/>
    <w:rsid w:val="00DD5A8B"/>
    <w:rsid w:val="00DD5FBB"/>
    <w:rsid w:val="00DE4ED1"/>
    <w:rsid w:val="00DE6CC2"/>
    <w:rsid w:val="00DE7444"/>
    <w:rsid w:val="00DF2E5F"/>
    <w:rsid w:val="00DF49B0"/>
    <w:rsid w:val="00DF5003"/>
    <w:rsid w:val="00E044AB"/>
    <w:rsid w:val="00E06492"/>
    <w:rsid w:val="00E14898"/>
    <w:rsid w:val="00E161B5"/>
    <w:rsid w:val="00E16573"/>
    <w:rsid w:val="00E16BEB"/>
    <w:rsid w:val="00E2297F"/>
    <w:rsid w:val="00E33A7C"/>
    <w:rsid w:val="00E4298B"/>
    <w:rsid w:val="00E432C7"/>
    <w:rsid w:val="00E43B8E"/>
    <w:rsid w:val="00E470E1"/>
    <w:rsid w:val="00E47624"/>
    <w:rsid w:val="00E47993"/>
    <w:rsid w:val="00E55552"/>
    <w:rsid w:val="00E55AAF"/>
    <w:rsid w:val="00E70009"/>
    <w:rsid w:val="00E74CC2"/>
    <w:rsid w:val="00E82BCA"/>
    <w:rsid w:val="00E8451D"/>
    <w:rsid w:val="00E86B09"/>
    <w:rsid w:val="00E86F2C"/>
    <w:rsid w:val="00E9423B"/>
    <w:rsid w:val="00EA4328"/>
    <w:rsid w:val="00EB0EF2"/>
    <w:rsid w:val="00EB17D8"/>
    <w:rsid w:val="00EB349F"/>
    <w:rsid w:val="00EB5BBB"/>
    <w:rsid w:val="00EC01C7"/>
    <w:rsid w:val="00EC15D2"/>
    <w:rsid w:val="00EC1D16"/>
    <w:rsid w:val="00EC5573"/>
    <w:rsid w:val="00EC6628"/>
    <w:rsid w:val="00ED5A27"/>
    <w:rsid w:val="00ED72DF"/>
    <w:rsid w:val="00EE2870"/>
    <w:rsid w:val="00EF646C"/>
    <w:rsid w:val="00EF65CF"/>
    <w:rsid w:val="00F04020"/>
    <w:rsid w:val="00F063FD"/>
    <w:rsid w:val="00F07A55"/>
    <w:rsid w:val="00F144C4"/>
    <w:rsid w:val="00F20690"/>
    <w:rsid w:val="00F27CF3"/>
    <w:rsid w:val="00F351D5"/>
    <w:rsid w:val="00F37B93"/>
    <w:rsid w:val="00F40C98"/>
    <w:rsid w:val="00F448DF"/>
    <w:rsid w:val="00F44E81"/>
    <w:rsid w:val="00F52D9B"/>
    <w:rsid w:val="00F541A6"/>
    <w:rsid w:val="00F625C0"/>
    <w:rsid w:val="00F64136"/>
    <w:rsid w:val="00F82A3F"/>
    <w:rsid w:val="00F86AB5"/>
    <w:rsid w:val="00F9704B"/>
    <w:rsid w:val="00F97B71"/>
    <w:rsid w:val="00FA3AAD"/>
    <w:rsid w:val="00FA3D35"/>
    <w:rsid w:val="00FA5890"/>
    <w:rsid w:val="00FB3FC6"/>
    <w:rsid w:val="00FC233E"/>
    <w:rsid w:val="00FC6913"/>
    <w:rsid w:val="00FC7BAB"/>
    <w:rsid w:val="00FE11B5"/>
    <w:rsid w:val="00FF199D"/>
    <w:rsid w:val="00FF7830"/>
    <w:rsid w:val="064119CD"/>
    <w:rsid w:val="6C31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EF492"/>
  <w15:docId w15:val="{08C3E3B8-F011-418D-8DF7-031C079E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qFormat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qFormat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ody Text"/>
    <w:basedOn w:val="a"/>
    <w:pPr>
      <w:jc w:val="center"/>
    </w:pPr>
    <w:rPr>
      <w:rFonts w:ascii="方正舒体"/>
      <w:b/>
      <w:color w:val="FF0000"/>
      <w:spacing w:val="80"/>
      <w:sz w:val="96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</w:style>
  <w:style w:type="character" w:customStyle="1" w:styleId="aa">
    <w:name w:val="页眉 字符"/>
    <w:link w:val="a9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1335;&#24072;&#27169;&#26495;\dcwjmbwy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dcwjmbwyh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DADI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张志刚</dc:creator>
  <cp:lastModifiedBy>Admin</cp:lastModifiedBy>
  <cp:revision>2</cp:revision>
  <cp:lastPrinted>2019-04-01T02:23:00Z</cp:lastPrinted>
  <dcterms:created xsi:type="dcterms:W3CDTF">2024-06-25T04:00:00Z</dcterms:created>
  <dcterms:modified xsi:type="dcterms:W3CDTF">2024-06-25T04:00:00Z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B5F890A8F4F34F50A2229BE39F40DB6E</vt:lpwstr>
  </property>
</Properties>
</file>